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EF" w:rsidRDefault="00920FEF" w:rsidP="00920FEF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  </w:t>
      </w:r>
    </w:p>
    <w:p w:rsidR="00920FEF" w:rsidRDefault="00920FEF" w:rsidP="00920FEF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do Regulaminu udzielania zamówień publicznych </w:t>
      </w:r>
    </w:p>
    <w:p w:rsidR="00920FEF" w:rsidRDefault="00920FEF" w:rsidP="00920FEF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iCs/>
          <w:sz w:val="16"/>
        </w:rPr>
        <w:t>w Ośrodku Pomocy Społecznej w Jastrzębiu-Zdroju</w:t>
      </w:r>
    </w:p>
    <w:p w:rsidR="00920FEF" w:rsidRDefault="00920FEF" w:rsidP="00920FEF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:rsidR="00920FEF" w:rsidRDefault="00920FEF" w:rsidP="00920FE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920FEF" w:rsidRDefault="00920FEF" w:rsidP="00920FEF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(miejscowość, data)</w:t>
      </w:r>
    </w:p>
    <w:p w:rsidR="00920FEF" w:rsidRDefault="00920FEF" w:rsidP="00920FEF">
      <w:pPr>
        <w:spacing w:after="0"/>
        <w:rPr>
          <w:rFonts w:ascii="Times New Roman" w:hAnsi="Times New Roman"/>
          <w:sz w:val="24"/>
          <w:szCs w:val="24"/>
        </w:rPr>
      </w:pPr>
    </w:p>
    <w:p w:rsidR="00920FEF" w:rsidRDefault="00920FEF" w:rsidP="00920FE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:rsidR="00920FEF" w:rsidRDefault="00920FEF" w:rsidP="00920FEF">
      <w:pPr>
        <w:spacing w:after="0"/>
        <w:rPr>
          <w:rFonts w:ascii="Times New Roman" w:hAnsi="Times New Roman"/>
          <w:sz w:val="24"/>
          <w:szCs w:val="24"/>
        </w:rPr>
      </w:pPr>
    </w:p>
    <w:p w:rsidR="00920FEF" w:rsidRDefault="00920FEF" w:rsidP="00920F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:rsidR="00920FEF" w:rsidRDefault="00920FEF" w:rsidP="00920FEF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:rsidR="00920FEF" w:rsidRDefault="00920FEF" w:rsidP="00920F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Odpowiadając na skierowane do nas zapytanie cenowe dotyczące</w:t>
      </w:r>
    </w:p>
    <w:p w:rsidR="00920FEF" w:rsidRDefault="00920FEF" w:rsidP="00920F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:rsidR="00920FEF" w:rsidRDefault="00920FEF" w:rsidP="00920F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składam ofertę następującej treści:</w:t>
      </w:r>
    </w:p>
    <w:p w:rsidR="00920FEF" w:rsidRDefault="00920FEF" w:rsidP="00920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:rsidR="00920FEF" w:rsidRDefault="00920FEF" w:rsidP="00920F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brutto: …………………….. zł</w:t>
      </w:r>
    </w:p>
    <w:p w:rsidR="00920FEF" w:rsidRDefault="00920FEF" w:rsidP="00920F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słownie: ...........................................</w:t>
      </w:r>
    </w:p>
    <w:p w:rsidR="00920FEF" w:rsidRDefault="00920FEF" w:rsidP="00920FE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cenę netto: ………………….….. zł</w:t>
      </w:r>
    </w:p>
    <w:p w:rsidR="00920FEF" w:rsidRDefault="00920FEF" w:rsidP="00920FE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920FEF" w:rsidRDefault="00920FEF" w:rsidP="00920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wykonania zamówienia: </w:t>
      </w:r>
    </w:p>
    <w:p w:rsidR="00920FEF" w:rsidRDefault="00920FEF" w:rsidP="00920FE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20FEF" w:rsidRDefault="00920FEF" w:rsidP="00920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Warunki płatności:</w:t>
      </w:r>
    </w:p>
    <w:p w:rsidR="00920FEF" w:rsidRDefault="00920FEF" w:rsidP="00920FE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20FEF" w:rsidRDefault="00920FEF" w:rsidP="00920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:rsidR="00920FEF" w:rsidRDefault="00920FEF" w:rsidP="00920FE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20FEF" w:rsidRDefault="00920FEF" w:rsidP="00920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:rsidR="00920FEF" w:rsidRDefault="00920FEF" w:rsidP="00920FE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:rsidR="00920FEF" w:rsidRDefault="00920FEF" w:rsidP="00920FEF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920FEF" w:rsidRDefault="00920FEF" w:rsidP="00920FE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920FEF" w:rsidRDefault="00920FEF" w:rsidP="00920FEF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zapoznaliśmy się z warunkami zamówienia,</w:t>
      </w:r>
    </w:p>
    <w:p w:rsidR="00920FEF" w:rsidRDefault="00920FEF" w:rsidP="00920FEF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:rsidR="00920FEF" w:rsidRDefault="00920FEF" w:rsidP="00920FE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:rsidR="00920FEF" w:rsidRDefault="00920FEF" w:rsidP="00920FEF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:rsidR="00920FEF" w:rsidRDefault="00920FEF" w:rsidP="00920FEF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:rsidR="00920FEF" w:rsidRDefault="00920FEF" w:rsidP="00920FEF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:rsidR="00920FEF" w:rsidRDefault="00920FEF" w:rsidP="00920FEF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:rsidR="00920FEF" w:rsidRDefault="00920FEF" w:rsidP="00920FEF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:rsidR="00920FEF" w:rsidRDefault="00920FEF" w:rsidP="00920FEF">
      <w:pPr>
        <w:spacing w:after="0"/>
        <w:rPr>
          <w:rFonts w:ascii="Times New Roman" w:hAnsi="Times New Roman"/>
          <w:sz w:val="24"/>
          <w:szCs w:val="24"/>
        </w:rPr>
      </w:pPr>
    </w:p>
    <w:p w:rsidR="00920FEF" w:rsidRDefault="00920FEF" w:rsidP="00920FE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2E5FB6" w:rsidRPr="00920FEF" w:rsidRDefault="00920FEF" w:rsidP="00920FEF">
      <w:pPr>
        <w:spacing w:after="0" w:line="240" w:lineRule="auto"/>
        <w:ind w:left="5664" w:firstLine="708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 xml:space="preserve">(podpis Wykonawcy lub osoby   </w:t>
      </w:r>
      <w:r>
        <w:rPr>
          <w:rFonts w:ascii="Times New Roman" w:hAnsi="Times New Roman"/>
          <w:b/>
          <w:i/>
          <w:sz w:val="18"/>
          <w:szCs w:val="18"/>
        </w:rPr>
        <w:br/>
        <w:t xml:space="preserve">      </w:t>
      </w:r>
      <w:bookmarkStart w:id="0" w:name="_GoBack"/>
      <w:bookmarkEnd w:id="0"/>
      <w:r>
        <w:rPr>
          <w:rFonts w:ascii="Times New Roman" w:hAnsi="Times New Roman"/>
          <w:b/>
          <w:i/>
          <w:sz w:val="18"/>
          <w:szCs w:val="18"/>
        </w:rPr>
        <w:t xml:space="preserve">  </w:t>
      </w:r>
      <w:r>
        <w:rPr>
          <w:rFonts w:ascii="Times New Roman" w:hAnsi="Times New Roman"/>
          <w:b/>
          <w:i/>
          <w:sz w:val="18"/>
          <w:szCs w:val="18"/>
        </w:rPr>
        <w:t xml:space="preserve">                    </w:t>
      </w:r>
      <w:r>
        <w:rPr>
          <w:rFonts w:ascii="Times New Roman" w:hAnsi="Times New Roman"/>
          <w:b/>
          <w:i/>
          <w:sz w:val="18"/>
          <w:szCs w:val="18"/>
        </w:rPr>
        <w:t>upoważnionej)</w:t>
      </w:r>
    </w:p>
    <w:sectPr w:rsidR="002E5FB6" w:rsidRPr="00920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A4"/>
    <w:rsid w:val="002E5FB6"/>
    <w:rsid w:val="006C3EA4"/>
    <w:rsid w:val="0092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EE836-2DB5-4976-9879-AA245EA4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0FE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20FEF"/>
    <w:pPr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920FEF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CD60174F</Template>
  <TotalTime>1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Kupis</dc:creator>
  <cp:keywords/>
  <dc:description/>
  <cp:lastModifiedBy>Anna Kupis</cp:lastModifiedBy>
  <cp:revision>2</cp:revision>
  <dcterms:created xsi:type="dcterms:W3CDTF">2019-11-27T07:40:00Z</dcterms:created>
  <dcterms:modified xsi:type="dcterms:W3CDTF">2019-11-27T07:41:00Z</dcterms:modified>
</cp:coreProperties>
</file>